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A00DC" w14:textId="5F84BB81" w:rsidR="00BB4135" w:rsidRPr="00BB4135" w:rsidRDefault="002B2C88" w:rsidP="00BB4135">
      <w:pPr>
        <w:pStyle w:val="ARCATBlank"/>
        <w:jc w:val="right"/>
        <w:rPr>
          <w:rFonts w:ascii="Calibri Light" w:hAnsi="Calibri Light" w:cs="Calibri Light"/>
        </w:rPr>
      </w:pPr>
      <w:r w:rsidRPr="00430CDC">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430CDC">
        <w:rPr>
          <w:rFonts w:ascii="Calibri Light" w:hAnsi="Calibri Light" w:cs="Calibri Light"/>
        </w:rPr>
        <w:br w:type="textWrapping" w:clear="all"/>
      </w:r>
    </w:p>
    <w:p w14:paraId="21EFE4F2" w14:textId="77777777" w:rsidR="00BB4135" w:rsidRPr="00BB4135" w:rsidRDefault="00BB4135" w:rsidP="00BB4135">
      <w:pPr>
        <w:pStyle w:val="Heading1"/>
        <w:rPr>
          <w:rFonts w:ascii="Calibri Light" w:hAnsi="Calibri Light" w:cs="Calibri Light"/>
          <w:b w:val="0"/>
          <w:bCs w:val="0"/>
          <w:sz w:val="20"/>
          <w:szCs w:val="20"/>
        </w:rPr>
      </w:pPr>
      <w:r w:rsidRPr="00BB4135">
        <w:rPr>
          <w:rFonts w:ascii="Calibri Light" w:hAnsi="Calibri Light" w:cs="Calibri Light"/>
          <w:b w:val="0"/>
          <w:bCs w:val="0"/>
          <w:sz w:val="20"/>
          <w:szCs w:val="20"/>
        </w:rPr>
        <w:t>General</w:t>
      </w:r>
    </w:p>
    <w:p w14:paraId="0B2ED67C"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Summary</w:t>
      </w:r>
    </w:p>
    <w:p w14:paraId="1EE6F9DD"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Section includes:</w:t>
      </w:r>
    </w:p>
    <w:p w14:paraId="1E0C4A36"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Types of mixed-cell polyurethane vibration isolation elastomer to be applied under gypsum or full-weight concrete</w:t>
      </w:r>
    </w:p>
    <w:p w14:paraId="5887B290"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Types of non-laminated, single-ply re-bonded rubber Perimeter Isolation Strip to be applied around the perimeter of full-weight concrete or gypsum</w:t>
      </w:r>
    </w:p>
    <w:p w14:paraId="68DA19F3"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 xml:space="preserve">Related Sections: </w:t>
      </w:r>
    </w:p>
    <w:p w14:paraId="12225EBD" w14:textId="77777777" w:rsidR="00BB4135" w:rsidRPr="00BB4135" w:rsidRDefault="00BB4135" w:rsidP="00BB4135">
      <w:pPr>
        <w:rPr>
          <w:rStyle w:val="Strong"/>
          <w:rFonts w:ascii="Calibri Light" w:hAnsi="Calibri Light" w:cs="Calibri Light"/>
          <w:bCs w:val="0"/>
          <w:sz w:val="20"/>
        </w:rPr>
      </w:pPr>
      <w:r w:rsidRPr="00BB4135">
        <w:rPr>
          <w:rStyle w:val="Strong"/>
          <w:rFonts w:ascii="Calibri Light" w:hAnsi="Calibri Light" w:cs="Calibri Light"/>
          <w:bCs w:val="0"/>
          <w:sz w:val="20"/>
        </w:rPr>
        <w:t>** NOTE TO SPECIFIER ** Delete any sections below not relevant to this project; add others as required.</w:t>
      </w:r>
    </w:p>
    <w:p w14:paraId="4B993BDF"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03 00 00 Concrete</w:t>
      </w:r>
    </w:p>
    <w:p w14:paraId="509AB13A" w14:textId="77777777" w:rsidR="00BB4135" w:rsidRPr="00BB4135" w:rsidRDefault="00BB4135" w:rsidP="00BB4135">
      <w:pPr>
        <w:pStyle w:val="Heading5"/>
        <w:rPr>
          <w:rFonts w:ascii="Calibri Light" w:hAnsi="Calibri Light" w:cs="Calibri Light"/>
        </w:rPr>
      </w:pPr>
      <w:r w:rsidRPr="00BB4135">
        <w:rPr>
          <w:rFonts w:ascii="Calibri Light" w:hAnsi="Calibri Light" w:cs="Calibri Light"/>
        </w:rPr>
        <w:t>03 10 00 Concrete Forming and Accessories</w:t>
      </w:r>
    </w:p>
    <w:p w14:paraId="598DE864" w14:textId="77777777" w:rsidR="00BB4135" w:rsidRPr="00BB4135" w:rsidRDefault="00BB4135" w:rsidP="00BB4135">
      <w:pPr>
        <w:pStyle w:val="Heading5"/>
        <w:rPr>
          <w:rFonts w:ascii="Calibri Light" w:hAnsi="Calibri Light" w:cs="Calibri Light"/>
        </w:rPr>
      </w:pPr>
      <w:r w:rsidRPr="00BB4135">
        <w:rPr>
          <w:rFonts w:ascii="Calibri Light" w:hAnsi="Calibri Light" w:cs="Calibri Light"/>
        </w:rPr>
        <w:t>03 20 00 Concrete Reinforcing</w:t>
      </w:r>
    </w:p>
    <w:p w14:paraId="34193ADE" w14:textId="77777777" w:rsidR="00BB4135" w:rsidRPr="00BB4135" w:rsidRDefault="00BB4135" w:rsidP="00BB4135">
      <w:pPr>
        <w:pStyle w:val="Heading5"/>
        <w:rPr>
          <w:rFonts w:ascii="Calibri Light" w:hAnsi="Calibri Light" w:cs="Calibri Light"/>
        </w:rPr>
      </w:pPr>
      <w:r w:rsidRPr="00BB4135">
        <w:rPr>
          <w:rFonts w:ascii="Calibri Light" w:hAnsi="Calibri Light" w:cs="Calibri Light"/>
        </w:rPr>
        <w:t>03 30 00 Cast-in-Place Concrete</w:t>
      </w:r>
    </w:p>
    <w:p w14:paraId="46F417C3" w14:textId="77777777" w:rsidR="00BB4135" w:rsidRPr="00BB4135" w:rsidRDefault="00BB4135" w:rsidP="00BB4135">
      <w:pPr>
        <w:pStyle w:val="Heading5"/>
        <w:rPr>
          <w:rFonts w:ascii="Calibri Light" w:hAnsi="Calibri Light" w:cs="Calibri Light"/>
        </w:rPr>
      </w:pPr>
      <w:r w:rsidRPr="00BB4135">
        <w:rPr>
          <w:rFonts w:ascii="Calibri Light" w:hAnsi="Calibri Light" w:cs="Calibri Light"/>
        </w:rPr>
        <w:t>03 40 00 Precast Concrete</w:t>
      </w:r>
    </w:p>
    <w:p w14:paraId="1D4067C3"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06 25 13 Prefinished Hardboard Paneling</w:t>
      </w:r>
    </w:p>
    <w:p w14:paraId="4AD96819"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06 25 16 Prefinished Plywood Paneling Tile</w:t>
      </w:r>
    </w:p>
    <w:p w14:paraId="117B7322"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09 80 00 Acoustic Treatment</w:t>
      </w:r>
    </w:p>
    <w:p w14:paraId="47FC8FFB"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 xml:space="preserve">13 48 13 Manufactured Sound and Vibration Control Components </w:t>
      </w:r>
    </w:p>
    <w:p w14:paraId="3F2C659A"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13 48 23 Fabricated Sound and Vibration Control Assemblies</w:t>
      </w:r>
    </w:p>
    <w:p w14:paraId="2542A17C"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References</w:t>
      </w:r>
    </w:p>
    <w:p w14:paraId="0839D20A" w14:textId="77777777" w:rsidR="00BB4135" w:rsidRPr="00BB4135" w:rsidRDefault="00BB4135" w:rsidP="00BB4135">
      <w:pPr>
        <w:rPr>
          <w:rStyle w:val="Strong"/>
          <w:rFonts w:ascii="Calibri Light" w:hAnsi="Calibri Light" w:cs="Calibri Light"/>
          <w:bCs w:val="0"/>
          <w:sz w:val="20"/>
        </w:rPr>
      </w:pPr>
      <w:r w:rsidRPr="00BB4135">
        <w:rPr>
          <w:rStyle w:val="Strong"/>
          <w:rFonts w:ascii="Calibri Light" w:hAnsi="Calibri Light" w:cs="Calibri Light"/>
          <w:bCs w:val="0"/>
          <w:sz w:val="20"/>
        </w:rPr>
        <w:t>** NOTE TO SPECIFIER ** Delete references from the list below that are not actually required by the text of the edited section.</w:t>
      </w:r>
    </w:p>
    <w:p w14:paraId="2D3B81C1"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5EEDA4D3"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rPr>
        <w:t>International Organization for Standardization (ISO)</w:t>
      </w:r>
    </w:p>
    <w:p w14:paraId="5DD91914"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1856 – Compression Set</w:t>
      </w:r>
    </w:p>
    <w:p w14:paraId="6CA3F9B7"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1798 – Tensile Strength</w:t>
      </w:r>
    </w:p>
    <w:p w14:paraId="69AFDF6F"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1798 – Elongation at Break</w:t>
      </w:r>
    </w:p>
    <w:p w14:paraId="1B1B8C34"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34-1 – Tear Resistance</w:t>
      </w:r>
    </w:p>
    <w:p w14:paraId="0ADE696E"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3386-2 – Compression Hardness</w:t>
      </w:r>
    </w:p>
    <w:p w14:paraId="117F5FD4"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8307 – Rebound Elasticity</w:t>
      </w:r>
    </w:p>
    <w:p w14:paraId="5E8C0AB3"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17025 – Ozone Resistance</w:t>
      </w:r>
    </w:p>
    <w:p w14:paraId="3D836831"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European Standardization Organizations CEN, CENELEC, ETSI (EN)</w:t>
      </w:r>
    </w:p>
    <w:p w14:paraId="7541009B"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EN 826 – Static Modulus of Elasticity</w:t>
      </w:r>
    </w:p>
    <w:p w14:paraId="59C12E39"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EN 14904 – Force Reduction</w:t>
      </w:r>
    </w:p>
    <w:p w14:paraId="63171A8B"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German Institute for Standardization (DIN)</w:t>
      </w:r>
    </w:p>
    <w:p w14:paraId="08623E89"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DIN 53513 – Dynamic Modulus of Elasticity</w:t>
      </w:r>
    </w:p>
    <w:p w14:paraId="3C05C0CC"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DIN 53513 – Mechanical Loss Factor</w:t>
      </w:r>
    </w:p>
    <w:p w14:paraId="43C22056"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eastAsia="en-CA"/>
        </w:rPr>
        <w:lastRenderedPageBreak/>
        <w:t>Leadership in Energy and Environmental Design – LEED®</w:t>
      </w:r>
    </w:p>
    <w:p w14:paraId="095F4F00"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ISO 14021 - Environmental Labels and Declarations</w:t>
      </w:r>
    </w:p>
    <w:p w14:paraId="2866589E"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System Description</w:t>
      </w:r>
    </w:p>
    <w:p w14:paraId="79625FEA" w14:textId="77777777" w:rsidR="00BB4135" w:rsidRPr="00BB4135" w:rsidRDefault="00BB4135" w:rsidP="00BB4135">
      <w:pPr>
        <w:autoSpaceDE w:val="0"/>
        <w:autoSpaceDN w:val="0"/>
        <w:adjustRightInd w:val="0"/>
        <w:rPr>
          <w:rStyle w:val="Strong"/>
          <w:rFonts w:ascii="Calibri Light" w:hAnsi="Calibri Light" w:cs="Calibri Light"/>
          <w:bCs w:val="0"/>
          <w:sz w:val="20"/>
        </w:rPr>
      </w:pPr>
      <w:r w:rsidRPr="00BB4135">
        <w:rPr>
          <w:rStyle w:val="Strong"/>
          <w:rFonts w:ascii="Calibri Light" w:hAnsi="Calibri Light" w:cs="Calibri Light"/>
          <w:bCs w:val="0"/>
          <w:sz w:val="20"/>
        </w:rPr>
        <w:t>***********This product may contribute to USGBC LEED Credits***********</w:t>
      </w:r>
    </w:p>
    <w:p w14:paraId="4E068EE4"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6CA49678"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Submittals</w:t>
      </w:r>
    </w:p>
    <w:p w14:paraId="012D6B0A"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General: Submit listed submittals in accordance with Conditions of the Contract and Division 1 Submittal Procedures Section.</w:t>
      </w:r>
    </w:p>
    <w:p w14:paraId="46701268"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Product Data: Submit product data, including manufacturer’s guide specifications product sheet, for specified products.</w:t>
      </w:r>
    </w:p>
    <w:p w14:paraId="547F0D54"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BB4135">
        <w:rPr>
          <w:rFonts w:ascii="Calibri Light" w:hAnsi="Calibri Light" w:cs="Calibri Light"/>
          <w:szCs w:val="20"/>
          <w:lang w:val="en-CA" w:eastAsia="en-CA"/>
        </w:rPr>
        <w:t>Also</w:t>
      </w:r>
      <w:proofErr w:type="gramEnd"/>
      <w:r w:rsidRPr="00BB4135">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292F23E3"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Samples: Submit selection and verification samples for finishes, colors, and textures.</w:t>
      </w:r>
    </w:p>
    <w:p w14:paraId="1080832D"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Quality Assurance Submittals: Submit the following:</w:t>
      </w:r>
    </w:p>
    <w:p w14:paraId="2D35024E"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Certificates: If required, certification of performance characteristics specified in this document shall be provided by the manufacturer.</w:t>
      </w:r>
    </w:p>
    <w:p w14:paraId="65A64393"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Manufacturer’s Instructions: Manufacturer’s installation instructions.</w:t>
      </w:r>
    </w:p>
    <w:p w14:paraId="367B450E"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Closeout Submittals: Submit the following:</w:t>
      </w:r>
    </w:p>
    <w:p w14:paraId="3214FE15"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Warranty: Warranty documents specified herein.</w:t>
      </w:r>
    </w:p>
    <w:p w14:paraId="6A6436DB"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Quality Assurance</w:t>
      </w:r>
    </w:p>
    <w:p w14:paraId="2199577C"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Qualifications</w:t>
      </w:r>
    </w:p>
    <w:p w14:paraId="12BE076B"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1F2F3F68" w14:textId="77777777" w:rsidR="00BB4135" w:rsidRPr="00BB4135" w:rsidRDefault="00BB4135" w:rsidP="00BB4135">
      <w:pPr>
        <w:pStyle w:val="Heading5"/>
        <w:rPr>
          <w:rFonts w:ascii="Calibri Light" w:hAnsi="Calibri Light" w:cs="Calibri Light"/>
        </w:rPr>
      </w:pPr>
      <w:r w:rsidRPr="00BB4135">
        <w:rPr>
          <w:rFonts w:ascii="Calibri Light" w:hAnsi="Calibri Light" w:cs="Calibri Light"/>
        </w:rPr>
        <w:t>Certificate: When requested, submit certificate indicating qualification.</w:t>
      </w:r>
    </w:p>
    <w:p w14:paraId="72A040B6"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Manufacturers’ Qualifications: Manufacturer capable of approving application method.</w:t>
      </w:r>
    </w:p>
    <w:p w14:paraId="08DF6E59"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Regulatory Requirements: [specify applicable requirements of regulatory agencies].</w:t>
      </w:r>
    </w:p>
    <w:p w14:paraId="7E98F2EB"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4CAC101D"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Mock-Up Size: As determined by acoustical consultant.</w:t>
      </w:r>
    </w:p>
    <w:p w14:paraId="7FF3145A"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Maintenance: Maintain mock-up during construction for workmanship comparison; remove and legally dispose of mock-up when no longer required.</w:t>
      </w:r>
    </w:p>
    <w:p w14:paraId="2B60CF83"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Incorporation: Mock-up may be incorporated into final construction upon Owner’s approval.</w:t>
      </w:r>
    </w:p>
    <w:p w14:paraId="3C059029"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3C7837E2"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lastRenderedPageBreak/>
        <w:t>Pre-installation Testing: Conduct pre-installation testing as follows: [specify substrate testing; consult with flooring manufacturer].</w:t>
      </w:r>
    </w:p>
    <w:p w14:paraId="6B049B69"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Delivery, Storage, and Handling</w:t>
      </w:r>
    </w:p>
    <w:p w14:paraId="2ACB01D5"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General: Comply with Division 1 Product Requirements Sections.</w:t>
      </w:r>
    </w:p>
    <w:p w14:paraId="4912176E"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Ordering: Comply with manufacturer’s ordering instructions and lead time requirements to avoid construction delays.</w:t>
      </w:r>
    </w:p>
    <w:p w14:paraId="5619A2A3"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Delivery: Deliver materials in manufacturer’s original, unopened, and undamaged containers with identification labels intact.</w:t>
      </w:r>
    </w:p>
    <w:p w14:paraId="30813297"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677E897E"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Project Conditions</w:t>
      </w:r>
    </w:p>
    <w:p w14:paraId="7C6DA147"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14D12053"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35D1C9A0"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Maintenance</w:t>
      </w:r>
    </w:p>
    <w:p w14:paraId="4C30BED0" w14:textId="77777777" w:rsidR="00BB4135" w:rsidRPr="00BB4135" w:rsidRDefault="00BB4135" w:rsidP="00BB4135">
      <w:pPr>
        <w:pStyle w:val="Heading3"/>
        <w:rPr>
          <w:rFonts w:ascii="Calibri Light" w:hAnsi="Calibri Light" w:cs="Calibri Light"/>
          <w:szCs w:val="20"/>
          <w:lang w:val="en-CA" w:eastAsia="en-CA"/>
        </w:rPr>
      </w:pPr>
      <w:r w:rsidRPr="00BB4135">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05151A8A"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Quantity: Furnish quantity of re-bonded recycled Floating Floor Underlayment units as requested on purchase order.</w:t>
      </w:r>
    </w:p>
    <w:p w14:paraId="15A7E5F8"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Delivery, Storage and Protection: Comply with Owner’s requirements for delivery, storage, and protection of extra materials.</w:t>
      </w:r>
    </w:p>
    <w:p w14:paraId="652E19A8" w14:textId="77777777" w:rsidR="00BB4135" w:rsidRPr="00BB4135" w:rsidRDefault="00BB4135" w:rsidP="00BB4135">
      <w:pPr>
        <w:pStyle w:val="Heading1"/>
        <w:rPr>
          <w:rFonts w:ascii="Calibri Light" w:hAnsi="Calibri Light" w:cs="Calibri Light"/>
          <w:b w:val="0"/>
          <w:bCs w:val="0"/>
          <w:sz w:val="20"/>
          <w:szCs w:val="20"/>
        </w:rPr>
      </w:pPr>
      <w:r w:rsidRPr="00BB4135">
        <w:rPr>
          <w:rFonts w:ascii="Calibri Light" w:hAnsi="Calibri Light" w:cs="Calibri Light"/>
          <w:b w:val="0"/>
          <w:bCs w:val="0"/>
          <w:sz w:val="20"/>
          <w:szCs w:val="20"/>
        </w:rPr>
        <w:t>Proprietary Manufacturer/Products</w:t>
      </w:r>
    </w:p>
    <w:p w14:paraId="349B3592"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Acceptable Manufacturer: REGUPOL America LLC</w:t>
      </w:r>
    </w:p>
    <w:p w14:paraId="4162FF53" w14:textId="5E7AA0CA"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 xml:space="preserve">Address: 11 Ritter Way, Lebanon, PA 17042; telephone: 717-675-2191; fax: 717-675-2199; </w:t>
      </w:r>
      <w:r w:rsidR="005C095C">
        <w:rPr>
          <w:rFonts w:ascii="Calibri Light" w:hAnsi="Calibri Light" w:cs="Calibri Light"/>
          <w:szCs w:val="20"/>
          <w:lang w:val="en-CA"/>
        </w:rPr>
        <w:br/>
      </w:r>
      <w:r w:rsidRPr="00BB4135">
        <w:rPr>
          <w:rFonts w:ascii="Calibri Light" w:hAnsi="Calibri Light" w:cs="Calibri Light"/>
          <w:szCs w:val="20"/>
          <w:lang w:val="en-CA"/>
        </w:rPr>
        <w:t>email: vibration@regupol.com; website: www.regupol-acoustics.com</w:t>
      </w:r>
      <w:r w:rsidRPr="00BB4135">
        <w:rPr>
          <w:rFonts w:ascii="Calibri Light" w:hAnsi="Calibri Light" w:cs="Calibri Light"/>
          <w:szCs w:val="20"/>
          <w:lang w:val="en-CA"/>
        </w:rPr>
        <w:tab/>
      </w:r>
    </w:p>
    <w:p w14:paraId="0DE9F27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Substitutions: Not permitted.</w:t>
      </w:r>
    </w:p>
    <w:p w14:paraId="63077481"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Proprietary Product(s)</w:t>
      </w:r>
    </w:p>
    <w:p w14:paraId="300D585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REGUFOAM vibration 680</w:t>
      </w:r>
      <w:r w:rsidRPr="00BB4135">
        <w:rPr>
          <w:rFonts w:ascii="Calibri Light" w:hAnsi="Calibri Light" w:cs="Calibri Light"/>
          <w:szCs w:val="20"/>
          <w:vertAlign w:val="superscript"/>
          <w:lang w:val="en-CA"/>
        </w:rPr>
        <w:t>plus</w:t>
      </w:r>
      <w:r w:rsidRPr="00BB4135">
        <w:rPr>
          <w:rFonts w:ascii="Calibri Light" w:hAnsi="Calibri Light" w:cs="Calibri Light"/>
          <w:szCs w:val="20"/>
          <w:lang w:val="en-CA"/>
        </w:rPr>
        <w:t xml:space="preserve"> manufactured by REGUPOL America LLC</w:t>
      </w:r>
    </w:p>
    <w:p w14:paraId="0B022B5E"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REGUPOL Perimeter Isolation Strip manufactured by REGUPOL America LLC</w:t>
      </w:r>
    </w:p>
    <w:p w14:paraId="6D466600"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REGUFOAM vibration 680</w:t>
      </w:r>
    </w:p>
    <w:p w14:paraId="40C3F85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Product Name: The mixed-cell polyurethane foam vibration isolation elastomer shall be REGUFOAM vibration 680</w:t>
      </w:r>
      <w:r w:rsidRPr="00BB4135">
        <w:rPr>
          <w:rFonts w:ascii="Calibri Light" w:hAnsi="Calibri Light" w:cs="Calibri Light"/>
          <w:szCs w:val="20"/>
          <w:vertAlign w:val="superscript"/>
          <w:lang w:val="en-CA"/>
        </w:rPr>
        <w:t>plus</w:t>
      </w:r>
      <w:r w:rsidRPr="00BB4135">
        <w:rPr>
          <w:rFonts w:ascii="Calibri Light" w:hAnsi="Calibri Light" w:cs="Calibri Light"/>
          <w:szCs w:val="20"/>
          <w:lang w:val="en-CA"/>
        </w:rPr>
        <w:t>.</w:t>
      </w:r>
    </w:p>
    <w:p w14:paraId="391A5867"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Material: Made from 100% virgin polyurethane</w:t>
      </w:r>
    </w:p>
    <w:p w14:paraId="42BE2F80"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lastRenderedPageBreak/>
        <w:t xml:space="preserve">Roll Dimension: </w:t>
      </w:r>
    </w:p>
    <w:p w14:paraId="1531114D"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REGUFOAM vibration 680</w:t>
      </w:r>
      <w:r w:rsidRPr="00BB4135">
        <w:rPr>
          <w:rFonts w:ascii="Calibri Light" w:hAnsi="Calibri Light" w:cs="Calibri Light"/>
          <w:bCs w:val="0"/>
          <w:iCs w:val="0"/>
          <w:vertAlign w:val="superscript"/>
        </w:rPr>
        <w:t>plus</w:t>
      </w:r>
      <w:r w:rsidRPr="00BB4135">
        <w:rPr>
          <w:rFonts w:ascii="Calibri Light" w:hAnsi="Calibri Light" w:cs="Calibri Light"/>
          <w:bCs w:val="0"/>
          <w:iCs w:val="0"/>
        </w:rPr>
        <w:t>: 59” x 39-1/4”</w:t>
      </w:r>
    </w:p>
    <w:p w14:paraId="16717B9C"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 xml:space="preserve">Roll Weight (approx.): </w:t>
      </w:r>
    </w:p>
    <w:p w14:paraId="1A9FD1D6"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REGUFOAM vibration 680</w:t>
      </w:r>
      <w:r w:rsidRPr="00BB4135">
        <w:rPr>
          <w:rFonts w:ascii="Calibri Light" w:hAnsi="Calibri Light" w:cs="Calibri Light"/>
          <w:bCs w:val="0"/>
          <w:iCs w:val="0"/>
          <w:vertAlign w:val="superscript"/>
        </w:rPr>
        <w:t>plus</w:t>
      </w:r>
      <w:r w:rsidRPr="00BB4135">
        <w:rPr>
          <w:rFonts w:ascii="Calibri Light" w:hAnsi="Calibri Light" w:cs="Calibri Light"/>
          <w:bCs w:val="0"/>
          <w:iCs w:val="0"/>
        </w:rPr>
        <w:t>, 12 mm: 1.79 lbs/ft</w:t>
      </w:r>
      <w:r w:rsidRPr="00BB4135">
        <w:rPr>
          <w:rFonts w:ascii="Calibri Light" w:hAnsi="Calibri Light" w:cs="Calibri Light"/>
          <w:bCs w:val="0"/>
          <w:iCs w:val="0"/>
          <w:vertAlign w:val="superscript"/>
        </w:rPr>
        <w:t xml:space="preserve">2 </w:t>
      </w:r>
      <w:r w:rsidRPr="00BB4135">
        <w:rPr>
          <w:rFonts w:ascii="Calibri Light" w:hAnsi="Calibri Light" w:cs="Calibri Light"/>
          <w:bCs w:val="0"/>
          <w:iCs w:val="0"/>
        </w:rPr>
        <w:t>(8.68 kg/m</w:t>
      </w:r>
      <w:r w:rsidRPr="00BB4135">
        <w:rPr>
          <w:rFonts w:ascii="Calibri Light" w:hAnsi="Calibri Light" w:cs="Calibri Light"/>
          <w:bCs w:val="0"/>
          <w:iCs w:val="0"/>
          <w:vertAlign w:val="superscript"/>
        </w:rPr>
        <w:t>2</w:t>
      </w:r>
      <w:r w:rsidRPr="00BB4135">
        <w:rPr>
          <w:rFonts w:ascii="Calibri Light" w:hAnsi="Calibri Light" w:cs="Calibri Light"/>
          <w:bCs w:val="0"/>
          <w:iCs w:val="0"/>
        </w:rPr>
        <w:t>)</w:t>
      </w:r>
    </w:p>
    <w:p w14:paraId="0041C122"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REGUFOAM vibration 680</w:t>
      </w:r>
      <w:r w:rsidRPr="00BB4135">
        <w:rPr>
          <w:rFonts w:ascii="Calibri Light" w:hAnsi="Calibri Light" w:cs="Calibri Light"/>
          <w:bCs w:val="0"/>
          <w:iCs w:val="0"/>
          <w:vertAlign w:val="superscript"/>
        </w:rPr>
        <w:t>plus</w:t>
      </w:r>
      <w:r w:rsidRPr="00BB4135">
        <w:rPr>
          <w:rFonts w:ascii="Calibri Light" w:hAnsi="Calibri Light" w:cs="Calibri Light"/>
          <w:bCs w:val="0"/>
          <w:iCs w:val="0"/>
        </w:rPr>
        <w:t>, 25 mm: 3.58 lbs/ft</w:t>
      </w:r>
      <w:r w:rsidRPr="00BB4135">
        <w:rPr>
          <w:rFonts w:ascii="Calibri Light" w:hAnsi="Calibri Light" w:cs="Calibri Light"/>
          <w:bCs w:val="0"/>
          <w:iCs w:val="0"/>
          <w:vertAlign w:val="superscript"/>
        </w:rPr>
        <w:t xml:space="preserve">2 </w:t>
      </w:r>
      <w:r w:rsidRPr="00BB4135">
        <w:rPr>
          <w:rFonts w:ascii="Calibri Light" w:hAnsi="Calibri Light" w:cs="Calibri Light"/>
          <w:bCs w:val="0"/>
          <w:iCs w:val="0"/>
        </w:rPr>
        <w:t>(17.36 kg/m</w:t>
      </w:r>
      <w:r w:rsidRPr="00BB4135">
        <w:rPr>
          <w:rFonts w:ascii="Calibri Light" w:hAnsi="Calibri Light" w:cs="Calibri Light"/>
          <w:bCs w:val="0"/>
          <w:iCs w:val="0"/>
          <w:vertAlign w:val="superscript"/>
        </w:rPr>
        <w:t>2</w:t>
      </w:r>
      <w:r w:rsidRPr="00BB4135">
        <w:rPr>
          <w:rFonts w:ascii="Calibri Light" w:hAnsi="Calibri Light" w:cs="Calibri Light"/>
          <w:bCs w:val="0"/>
          <w:iCs w:val="0"/>
        </w:rPr>
        <w:t>)</w:t>
      </w:r>
    </w:p>
    <w:p w14:paraId="759AE647"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Standard Tolerances:</w:t>
      </w:r>
    </w:p>
    <w:p w14:paraId="52812316"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Roll Width +1/2” -1/2”</w:t>
      </w:r>
    </w:p>
    <w:p w14:paraId="3F2BDD6E"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Roll Length +1% -1/2”</w:t>
      </w:r>
    </w:p>
    <w:p w14:paraId="10DAA805"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Thickness +0.5 mm -0.5 mm</w:t>
      </w:r>
    </w:p>
    <w:p w14:paraId="2F6C803D"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Allowable Continuous Static Load: Max 66.0 psi (0.45 N/mm</w:t>
      </w:r>
      <w:r w:rsidRPr="00BB4135">
        <w:rPr>
          <w:rFonts w:ascii="Calibri Light" w:hAnsi="Calibri Light" w:cs="Calibri Light"/>
          <w:szCs w:val="20"/>
          <w:vertAlign w:val="superscript"/>
          <w:lang w:val="en-CA"/>
        </w:rPr>
        <w:t>2</w:t>
      </w:r>
      <w:r w:rsidRPr="00BB4135">
        <w:rPr>
          <w:rFonts w:ascii="Calibri Light" w:hAnsi="Calibri Light" w:cs="Calibri Light"/>
          <w:szCs w:val="20"/>
          <w:lang w:val="en-CA"/>
        </w:rPr>
        <w:t>)</w:t>
      </w:r>
    </w:p>
    <w:p w14:paraId="70807561"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Allowable Peak Load: Max. 725.2 psi (5.0 N/mm</w:t>
      </w:r>
      <w:r w:rsidRPr="00BB4135">
        <w:rPr>
          <w:rFonts w:ascii="Calibri Light" w:hAnsi="Calibri Light" w:cs="Calibri Light"/>
          <w:szCs w:val="20"/>
          <w:vertAlign w:val="superscript"/>
          <w:lang w:val="en-CA"/>
        </w:rPr>
        <w:t>2</w:t>
      </w:r>
      <w:r w:rsidRPr="00BB4135">
        <w:rPr>
          <w:rFonts w:ascii="Calibri Light" w:hAnsi="Calibri Light" w:cs="Calibri Light"/>
          <w:szCs w:val="20"/>
          <w:lang w:val="en-CA"/>
        </w:rPr>
        <w:t>)</w:t>
      </w:r>
    </w:p>
    <w:p w14:paraId="0B24068C"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Static Modulus of Elasticity: 290.1 - 420.6 psi (2.0 - 2.9 N/mm</w:t>
      </w:r>
      <w:r w:rsidRPr="00BB4135">
        <w:rPr>
          <w:rFonts w:ascii="Calibri Light" w:hAnsi="Calibri Light" w:cs="Calibri Light"/>
          <w:szCs w:val="20"/>
          <w:vertAlign w:val="superscript"/>
        </w:rPr>
        <w:t>2</w:t>
      </w:r>
      <w:r w:rsidRPr="00BB4135">
        <w:rPr>
          <w:rFonts w:ascii="Calibri Light" w:hAnsi="Calibri Light" w:cs="Calibri Light"/>
          <w:szCs w:val="20"/>
        </w:rPr>
        <w:t>), based on EN 826</w:t>
      </w:r>
    </w:p>
    <w:p w14:paraId="001BE98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Dynamic Modulus of Elasticity: 1,015 – 1,450 psi (7.0 - 10.0 N/mm</w:t>
      </w:r>
      <w:r w:rsidRPr="00BB4135">
        <w:rPr>
          <w:rFonts w:ascii="Calibri Light" w:hAnsi="Calibri Light" w:cs="Calibri Light"/>
          <w:szCs w:val="20"/>
          <w:vertAlign w:val="superscript"/>
        </w:rPr>
        <w:t>2</w:t>
      </w:r>
      <w:r w:rsidRPr="00BB4135">
        <w:rPr>
          <w:rFonts w:ascii="Calibri Light" w:hAnsi="Calibri Light" w:cs="Calibri Light"/>
          <w:szCs w:val="20"/>
        </w:rPr>
        <w:t>), based on DIN 53513</w:t>
      </w:r>
    </w:p>
    <w:p w14:paraId="49DA8A2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Mechanical Loss Factor: 0.12, based on DIN 53513</w:t>
      </w:r>
    </w:p>
    <w:p w14:paraId="5FF2D72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Compression Set: 6.2%, based on ISO 1856</w:t>
      </w:r>
    </w:p>
    <w:p w14:paraId="0234EB5B"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Tensile Strength: 522.1 psi (3.6 N/mm</w:t>
      </w:r>
      <w:r w:rsidRPr="00BB4135">
        <w:rPr>
          <w:rFonts w:ascii="Calibri Light" w:hAnsi="Calibri Light" w:cs="Calibri Light"/>
          <w:szCs w:val="20"/>
          <w:vertAlign w:val="superscript"/>
        </w:rPr>
        <w:t>2</w:t>
      </w:r>
      <w:r w:rsidRPr="00BB4135">
        <w:rPr>
          <w:rFonts w:ascii="Calibri Light" w:hAnsi="Calibri Light" w:cs="Calibri Light"/>
          <w:szCs w:val="20"/>
        </w:rPr>
        <w:t>), based on EN ISO 1798</w:t>
      </w:r>
    </w:p>
    <w:p w14:paraId="4335C306"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Elongation at Break: 230%, based on EN ISO 1798</w:t>
      </w:r>
    </w:p>
    <w:p w14:paraId="0087832B"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 xml:space="preserve">Tear Resistance: 105.6 </w:t>
      </w:r>
      <w:proofErr w:type="spellStart"/>
      <w:r w:rsidRPr="00BB4135">
        <w:rPr>
          <w:rFonts w:ascii="Calibri Light" w:hAnsi="Calibri Light" w:cs="Calibri Light"/>
          <w:szCs w:val="20"/>
        </w:rPr>
        <w:t>lbs</w:t>
      </w:r>
      <w:proofErr w:type="spellEnd"/>
      <w:r w:rsidRPr="00BB4135">
        <w:rPr>
          <w:rFonts w:ascii="Calibri Light" w:hAnsi="Calibri Light" w:cs="Calibri Light"/>
          <w:szCs w:val="20"/>
        </w:rPr>
        <w:t>/in (18.5 N/mm), based on ISO 34-1</w:t>
      </w:r>
    </w:p>
    <w:p w14:paraId="69BFC5C3"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Compression Hardness: 840 kPa, based on EN ISO 3386-2</w:t>
      </w:r>
    </w:p>
    <w:p w14:paraId="7D12AC12"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Rebound Elasticity: 58%, based on EN ISO 8307</w:t>
      </w:r>
    </w:p>
    <w:p w14:paraId="506018DD"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Force Reduction: 44%, based on EN 14904</w:t>
      </w:r>
    </w:p>
    <w:p w14:paraId="11A6A689"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USGBC LEED Credit Contribution</w:t>
      </w:r>
    </w:p>
    <w:p w14:paraId="414F9DDA" w14:textId="77777777" w:rsidR="00BB4135" w:rsidRPr="00BB4135" w:rsidRDefault="00BB4135" w:rsidP="00BB4135">
      <w:pPr>
        <w:pStyle w:val="Heading3"/>
        <w:numPr>
          <w:ilvl w:val="0"/>
          <w:numId w:val="0"/>
        </w:numPr>
        <w:rPr>
          <w:rStyle w:val="Strong"/>
          <w:rFonts w:ascii="Calibri Light" w:hAnsi="Calibri Light" w:cs="Calibri Light"/>
          <w:bCs w:val="0"/>
          <w:sz w:val="20"/>
          <w:szCs w:val="20"/>
        </w:rPr>
      </w:pPr>
      <w:r w:rsidRPr="00BB4135">
        <w:rPr>
          <w:rStyle w:val="Strong"/>
          <w:rFonts w:ascii="Calibri Light" w:hAnsi="Calibri Light" w:cs="Calibri Light"/>
          <w:bCs w:val="0"/>
          <w:sz w:val="20"/>
          <w:szCs w:val="20"/>
        </w:rPr>
        <w:t>*** NOTE TO SPECIFIER*** Delete if not applicable or required for project.</w:t>
      </w:r>
    </w:p>
    <w:p w14:paraId="266783FF"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MR Credit 3: Building Product Disclosure and Optimization - Sourcing Raw Materials.</w:t>
      </w:r>
    </w:p>
    <w:p w14:paraId="6C3F9245"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EQ Credit 9: Acoustic Performance.</w:t>
      </w:r>
    </w:p>
    <w:p w14:paraId="5DDB4997"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Contact REGUPOL America for specific details.</w:t>
      </w:r>
    </w:p>
    <w:p w14:paraId="40A30EAE"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REGUPOL Perimeter Isolation Strip</w:t>
      </w:r>
    </w:p>
    <w:p w14:paraId="4A770778"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 xml:space="preserve">Product Name: The non-laminated, single-ply re-bonded rubber perimeter isolation strip under this </w:t>
      </w:r>
      <w:r w:rsidRPr="00BB4135">
        <w:rPr>
          <w:rFonts w:ascii="Calibri Light" w:hAnsi="Calibri Light" w:cs="Calibri Light"/>
          <w:szCs w:val="20"/>
          <w:lang w:val="en-CA"/>
        </w:rPr>
        <w:t>specification shall be REGUPOL Perimeter Isolation Strip.</w:t>
      </w:r>
    </w:p>
    <w:p w14:paraId="536673C3"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Material: Made from 92% recycled rubber content, REGUPOL Perimeter Isolation Strip is a flat, resilient strip that is used to build a tub around the floor so that no hard surface (floor covering) touches any hard vertical surface protrusion or wall.</w:t>
      </w:r>
    </w:p>
    <w:p w14:paraId="1C73F2A2"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Roll Dimension: A.</w:t>
      </w:r>
      <w:r w:rsidRPr="00BB4135">
        <w:rPr>
          <w:rFonts w:ascii="Calibri Light" w:hAnsi="Calibri Light" w:cs="Calibri Light"/>
          <w:szCs w:val="20"/>
          <w:lang w:val="en-CA"/>
        </w:rPr>
        <w:tab/>
        <w:t>4” wide by 5’ long by ¼” (6 mm) thick</w:t>
      </w:r>
    </w:p>
    <w:p w14:paraId="272FEED2"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Sheet Weight: approx. 0.8 lb/ft² (3.9 kg/m²)</w:t>
      </w:r>
    </w:p>
    <w:p w14:paraId="74E9AA14"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lastRenderedPageBreak/>
        <w:t>USGBC LEED Credit Contribution</w:t>
      </w:r>
    </w:p>
    <w:p w14:paraId="432EBF85" w14:textId="77777777" w:rsidR="00BB4135" w:rsidRPr="00BB4135" w:rsidRDefault="00BB4135" w:rsidP="00BB4135">
      <w:pPr>
        <w:pStyle w:val="Heading3"/>
        <w:numPr>
          <w:ilvl w:val="0"/>
          <w:numId w:val="0"/>
        </w:numPr>
        <w:rPr>
          <w:rStyle w:val="Strong"/>
          <w:rFonts w:ascii="Calibri Light" w:hAnsi="Calibri Light" w:cs="Calibri Light"/>
          <w:bCs w:val="0"/>
          <w:sz w:val="20"/>
          <w:szCs w:val="20"/>
        </w:rPr>
      </w:pPr>
      <w:r w:rsidRPr="00BB4135">
        <w:rPr>
          <w:rStyle w:val="Strong"/>
          <w:rFonts w:ascii="Calibri Light" w:hAnsi="Calibri Light" w:cs="Calibri Light"/>
          <w:bCs w:val="0"/>
          <w:sz w:val="20"/>
          <w:szCs w:val="20"/>
        </w:rPr>
        <w:t>*** NOTE TO SPECIFIER*** Delete if not applicable or required for project.</w:t>
      </w:r>
    </w:p>
    <w:p w14:paraId="73762DB3"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MR Credit 3: Building Product Disclosure and Optimization - Sourcing Raw Materials.</w:t>
      </w:r>
    </w:p>
    <w:p w14:paraId="17C42ACF"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EQ Credit 9: Acoustic Performance.</w:t>
      </w:r>
    </w:p>
    <w:p w14:paraId="5BAB0790" w14:textId="77777777" w:rsidR="00BB4135" w:rsidRPr="00BB4135" w:rsidRDefault="00BB4135" w:rsidP="00BB4135">
      <w:pPr>
        <w:pStyle w:val="Heading4"/>
        <w:rPr>
          <w:rFonts w:ascii="Calibri Light" w:hAnsi="Calibri Light" w:cs="Calibri Light"/>
          <w:bCs w:val="0"/>
          <w:iCs w:val="0"/>
        </w:rPr>
      </w:pPr>
      <w:r w:rsidRPr="00BB4135">
        <w:rPr>
          <w:rFonts w:ascii="Calibri Light" w:hAnsi="Calibri Light" w:cs="Calibri Light"/>
          <w:bCs w:val="0"/>
          <w:iCs w:val="0"/>
        </w:rPr>
        <w:t>Contact REGUPOL America for specific details.</w:t>
      </w:r>
    </w:p>
    <w:p w14:paraId="4B4DFA46"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Floating Floor Drains</w:t>
      </w:r>
    </w:p>
    <w:p w14:paraId="09873CE7"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24382BDB"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Polyethylene Sheeting</w:t>
      </w:r>
    </w:p>
    <w:p w14:paraId="19F74468"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Minimum 8 mil thickness.</w:t>
      </w:r>
    </w:p>
    <w:p w14:paraId="3E080713"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Product Substitutions</w:t>
      </w:r>
    </w:p>
    <w:p w14:paraId="55042DB5"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Substitutions: No substitutions permitted.</w:t>
      </w:r>
    </w:p>
    <w:p w14:paraId="1C5A4F60"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Related Materials</w:t>
      </w:r>
    </w:p>
    <w:p w14:paraId="4FA3C87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Related Materials: Refer to other sections listed in Related Sections paragraph herein for related materials.</w:t>
      </w:r>
    </w:p>
    <w:p w14:paraId="594DD4EB"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Source Quality</w:t>
      </w:r>
    </w:p>
    <w:p w14:paraId="19EE1FDA"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Source Quality: Obtain re-bonded recycled sound and vibration isolation materials from a single manufacturer.</w:t>
      </w:r>
    </w:p>
    <w:p w14:paraId="5F48B7EC" w14:textId="77777777" w:rsidR="00BB4135" w:rsidRPr="00BB4135" w:rsidRDefault="00BB4135" w:rsidP="00BB4135">
      <w:pPr>
        <w:pStyle w:val="Heading1"/>
        <w:rPr>
          <w:rFonts w:ascii="Calibri Light" w:hAnsi="Calibri Light" w:cs="Calibri Light"/>
          <w:b w:val="0"/>
          <w:bCs w:val="0"/>
          <w:sz w:val="20"/>
          <w:szCs w:val="20"/>
        </w:rPr>
      </w:pPr>
      <w:r w:rsidRPr="00BB4135">
        <w:rPr>
          <w:rFonts w:ascii="Calibri Light" w:hAnsi="Calibri Light" w:cs="Calibri Light"/>
          <w:b w:val="0"/>
          <w:bCs w:val="0"/>
          <w:sz w:val="20"/>
          <w:szCs w:val="20"/>
        </w:rPr>
        <w:t>Execution</w:t>
      </w:r>
    </w:p>
    <w:p w14:paraId="03C4CEC0"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Manufacturers’ Instructions</w:t>
      </w:r>
    </w:p>
    <w:p w14:paraId="303C527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1533D02F"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Examination</w:t>
      </w:r>
    </w:p>
    <w:p w14:paraId="7FC65CB5"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77DF907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Do not begin installation until substrates have been properly prepared.</w:t>
      </w:r>
    </w:p>
    <w:p w14:paraId="56B57FFD"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If substrate preparation is the responsibility of another installer, notify Architect of unsatisfactory preparation before proceeding</w:t>
      </w:r>
    </w:p>
    <w:p w14:paraId="0BFC02A0"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Preparation</w:t>
      </w:r>
    </w:p>
    <w:p w14:paraId="5DFD7550"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Surface Preparation: Surfaces shall be prepared in accordance with ANSI standards.</w:t>
      </w:r>
    </w:p>
    <w:p w14:paraId="5F8A58F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Clean surfaces thoroughly prior to installation.</w:t>
      </w:r>
    </w:p>
    <w:p w14:paraId="598348C7"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 xml:space="preserve">Concrete shall be structurally sound and free of mud, oil, grease, water and other contaminating factors. </w:t>
      </w:r>
      <w:proofErr w:type="gramStart"/>
      <w:r w:rsidRPr="00BB4135">
        <w:rPr>
          <w:rFonts w:ascii="Calibri Light" w:hAnsi="Calibri Light" w:cs="Calibri Light"/>
          <w:szCs w:val="20"/>
          <w:lang w:val="en-CA"/>
        </w:rPr>
        <w:t>Shot-blast</w:t>
      </w:r>
      <w:proofErr w:type="gramEnd"/>
      <w:r w:rsidRPr="00BB4135">
        <w:rPr>
          <w:rFonts w:ascii="Calibri Light" w:hAnsi="Calibri Light" w:cs="Calibri Light"/>
          <w:szCs w:val="20"/>
          <w:lang w:val="en-CA"/>
        </w:rPr>
        <w:t xml:space="preserve"> or scarify as required by manufacturer.</w:t>
      </w:r>
    </w:p>
    <w:p w14:paraId="1C8BE6B7"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Fill cracks and voids with a quick setting patching or caulking material where leakage of topping could occur.</w:t>
      </w:r>
    </w:p>
    <w:p w14:paraId="3E1ECDF3"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lastRenderedPageBreak/>
        <w:t>Erection/Installation/Application/Construction</w:t>
      </w:r>
    </w:p>
    <w:p w14:paraId="3ECFCA74"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Install in accordance with manufacturer's instructions.</w:t>
      </w:r>
    </w:p>
    <w:p w14:paraId="4496A28D"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Related Products Installation: Refer to other sections listed in Related Sections paragraph herein for related products installation.</w:t>
      </w:r>
    </w:p>
    <w:p w14:paraId="61E6CFF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Installation should not begin until all other trades are finished in the area.</w:t>
      </w:r>
    </w:p>
    <w:p w14:paraId="6EC5214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Areas to receive REGUFOAM vibration 680</w:t>
      </w:r>
      <w:r w:rsidRPr="00BB4135">
        <w:rPr>
          <w:rFonts w:ascii="Calibri Light" w:hAnsi="Calibri Light" w:cs="Calibri Light"/>
          <w:szCs w:val="20"/>
          <w:vertAlign w:val="superscript"/>
          <w:lang w:val="en-CA"/>
        </w:rPr>
        <w:t>plus</w:t>
      </w:r>
      <w:r w:rsidRPr="00BB4135">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1B9A85E0"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Field Quality Requirements</w:t>
      </w:r>
    </w:p>
    <w:p w14:paraId="120E9734"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54CB5B8A"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18839913"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The cost for all field acoustical testing, corrective work associated with the installation of REGUFOAM vibration 680</w:t>
      </w:r>
      <w:r w:rsidRPr="00BB4135">
        <w:rPr>
          <w:rFonts w:ascii="Calibri Light" w:hAnsi="Calibri Light" w:cs="Calibri Light"/>
          <w:szCs w:val="20"/>
          <w:vertAlign w:val="superscript"/>
          <w:lang w:val="en-CA"/>
        </w:rPr>
        <w:t>plus</w:t>
      </w:r>
      <w:r w:rsidRPr="00BB4135">
        <w:rPr>
          <w:rFonts w:ascii="Calibri Light" w:hAnsi="Calibri Light" w:cs="Calibri Light"/>
          <w:szCs w:val="20"/>
          <w:lang w:val="en-CA"/>
        </w:rPr>
        <w:t xml:space="preserve"> and flooring to meet the minimum requirements, shall be borne by the flooring contractor(s).</w:t>
      </w:r>
    </w:p>
    <w:p w14:paraId="0B941C83"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Cleaning2</w:t>
      </w:r>
    </w:p>
    <w:p w14:paraId="4C168051" w14:textId="77777777" w:rsidR="00BB4135" w:rsidRPr="00BB4135" w:rsidRDefault="00BB4135" w:rsidP="00BB4135">
      <w:pPr>
        <w:pStyle w:val="Heading3"/>
        <w:rPr>
          <w:rFonts w:ascii="Calibri Light" w:hAnsi="Calibri Light" w:cs="Calibri Light"/>
          <w:szCs w:val="20"/>
          <w:lang w:val="en-CA"/>
        </w:rPr>
      </w:pPr>
      <w:r w:rsidRPr="00BB4135">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16457C25"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Protection</w:t>
      </w:r>
    </w:p>
    <w:p w14:paraId="02B84D52"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Protection: Protect installed product and finish surfaces from damage, wetness and humidity (&gt;50%) and oils during construction.</w:t>
      </w:r>
    </w:p>
    <w:p w14:paraId="737AE6E7"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rPr>
        <w:t>Touch-up, repair or replace damaged products before substantial completion</w:t>
      </w:r>
    </w:p>
    <w:p w14:paraId="4CF91AE3" w14:textId="77777777" w:rsidR="00BB4135" w:rsidRPr="00BB4135" w:rsidRDefault="00BB4135" w:rsidP="00BB4135">
      <w:pPr>
        <w:pStyle w:val="Heading2"/>
        <w:rPr>
          <w:rFonts w:ascii="Calibri Light" w:hAnsi="Calibri Light" w:cs="Calibri Light"/>
          <w:b w:val="0"/>
          <w:sz w:val="20"/>
          <w:szCs w:val="20"/>
        </w:rPr>
      </w:pPr>
      <w:r w:rsidRPr="00BB4135">
        <w:rPr>
          <w:rFonts w:ascii="Calibri Light" w:hAnsi="Calibri Light" w:cs="Calibri Light"/>
          <w:b w:val="0"/>
          <w:sz w:val="20"/>
          <w:szCs w:val="20"/>
        </w:rPr>
        <w:t>Schedules</w:t>
      </w:r>
    </w:p>
    <w:p w14:paraId="0B8967AF" w14:textId="77777777" w:rsidR="00BB4135" w:rsidRPr="00BB4135" w:rsidRDefault="00BB4135" w:rsidP="00BB4135">
      <w:pPr>
        <w:pStyle w:val="Heading3"/>
        <w:rPr>
          <w:rFonts w:ascii="Calibri Light" w:hAnsi="Calibri Light" w:cs="Calibri Light"/>
          <w:szCs w:val="20"/>
        </w:rPr>
      </w:pPr>
      <w:r w:rsidRPr="00BB4135">
        <w:rPr>
          <w:rFonts w:ascii="Calibri Light" w:hAnsi="Calibri Light" w:cs="Calibri Light"/>
          <w:szCs w:val="20"/>
          <w:lang w:val="en-CA"/>
        </w:rPr>
        <w:t>Schedules: [Specify reference to applicable schedules].</w:t>
      </w:r>
    </w:p>
    <w:p w14:paraId="315B69A9" w14:textId="77777777" w:rsidR="00BB4135" w:rsidRPr="00BB4135" w:rsidRDefault="00BB4135" w:rsidP="00BB4135">
      <w:pPr>
        <w:autoSpaceDE w:val="0"/>
        <w:autoSpaceDN w:val="0"/>
        <w:adjustRightInd w:val="0"/>
        <w:spacing w:before="480"/>
        <w:jc w:val="center"/>
        <w:rPr>
          <w:rFonts w:ascii="Calibri Light" w:hAnsi="Calibri Light" w:cs="Calibri Light"/>
        </w:rPr>
      </w:pPr>
      <w:r w:rsidRPr="00BB4135">
        <w:rPr>
          <w:rFonts w:ascii="Calibri Light" w:hAnsi="Calibri Light" w:cs="Calibri Light"/>
        </w:rPr>
        <w:t>END OF SECTION</w:t>
      </w:r>
    </w:p>
    <w:p w14:paraId="54A87A4E" w14:textId="1C472D85" w:rsidR="006F6B8A" w:rsidRPr="00430CDC" w:rsidRDefault="006F6B8A" w:rsidP="00430CDC">
      <w:pPr>
        <w:autoSpaceDE w:val="0"/>
        <w:autoSpaceDN w:val="0"/>
        <w:adjustRightInd w:val="0"/>
        <w:spacing w:before="480"/>
        <w:jc w:val="center"/>
        <w:rPr>
          <w:rFonts w:ascii="Calibri Light" w:hAnsi="Calibri Light" w:cs="Calibri Light"/>
        </w:rPr>
      </w:pPr>
    </w:p>
    <w:sectPr w:rsidR="006F6B8A" w:rsidRPr="00430CDC"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1CB79" w14:textId="77777777" w:rsidR="00D05A2F" w:rsidRDefault="00D05A2F">
      <w:r>
        <w:separator/>
      </w:r>
    </w:p>
  </w:endnote>
  <w:endnote w:type="continuationSeparator" w:id="0">
    <w:p w14:paraId="6D61C621" w14:textId="77777777" w:rsidR="00D05A2F" w:rsidRDefault="00D0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530DA1DC"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BB4135">
      <w:rPr>
        <w:rFonts w:ascii="Calibri Light" w:hAnsi="Calibri Light" w:cs="Calibri Light"/>
        <w:b/>
        <w:bCs/>
      </w:rPr>
      <w:t>68</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2927C" w14:textId="77777777" w:rsidR="00D05A2F" w:rsidRDefault="00D05A2F">
      <w:r>
        <w:separator/>
      </w:r>
    </w:p>
  </w:footnote>
  <w:footnote w:type="continuationSeparator" w:id="0">
    <w:p w14:paraId="220625CB" w14:textId="77777777" w:rsidR="00D05A2F" w:rsidRDefault="00D0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4E8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0CDC"/>
    <w:rsid w:val="00433A63"/>
    <w:rsid w:val="004459E1"/>
    <w:rsid w:val="00445A6A"/>
    <w:rsid w:val="00471B5B"/>
    <w:rsid w:val="00487712"/>
    <w:rsid w:val="004937C5"/>
    <w:rsid w:val="004964FB"/>
    <w:rsid w:val="004B502C"/>
    <w:rsid w:val="004C0FA0"/>
    <w:rsid w:val="004E5F07"/>
    <w:rsid w:val="005220B1"/>
    <w:rsid w:val="00527DC9"/>
    <w:rsid w:val="00547FCC"/>
    <w:rsid w:val="00581034"/>
    <w:rsid w:val="00590A61"/>
    <w:rsid w:val="005A39BA"/>
    <w:rsid w:val="005A4E5A"/>
    <w:rsid w:val="005B3C17"/>
    <w:rsid w:val="005C095C"/>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4135"/>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D69A8"/>
    <w:rsid w:val="00CD7536"/>
    <w:rsid w:val="00CF441E"/>
    <w:rsid w:val="00D05A2F"/>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D6AC6"/>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1</TotalTime>
  <Pages>6</Pages>
  <Words>1817</Words>
  <Characters>10357</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2021-04-02T15:19:00Z</dcterms:created>
  <dcterms:modified xsi:type="dcterms:W3CDTF">2021-04-02T16:00:00Z</dcterms:modified>
</cp:coreProperties>
</file>